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EBFC" w14:textId="6BA1A008" w:rsidR="00D10561" w:rsidRPr="00D10561" w:rsidRDefault="00D10561" w:rsidP="00D10561">
      <w:pPr>
        <w:spacing w:before="100" w:beforeAutospacing="1" w:after="100" w:afterAutospacing="1"/>
        <w:jc w:val="center"/>
        <w:outlineLvl w:val="1"/>
        <w:rPr>
          <w:rFonts w:ascii="Arial" w:eastAsia="Times New Roman" w:hAnsi="Arial" w:cs="Arial"/>
          <w:b/>
          <w:bCs/>
          <w:color w:val="000000"/>
          <w:sz w:val="36"/>
          <w:szCs w:val="36"/>
        </w:rPr>
      </w:pPr>
      <w:r>
        <w:rPr>
          <w:rFonts w:ascii="Arial" w:eastAsia="Times New Roman" w:hAnsi="Arial" w:cs="Arial"/>
          <w:b/>
          <w:bCs/>
          <w:color w:val="000000"/>
          <w:sz w:val="36"/>
          <w:szCs w:val="36"/>
        </w:rPr>
        <w:t xml:space="preserve">Paper, Extended Abstract, Panel </w:t>
      </w:r>
      <w:r w:rsidRPr="00D10561">
        <w:rPr>
          <w:rFonts w:ascii="Arial" w:eastAsia="Times New Roman" w:hAnsi="Arial" w:cs="Arial"/>
          <w:b/>
          <w:bCs/>
          <w:color w:val="000000"/>
          <w:sz w:val="36"/>
          <w:szCs w:val="36"/>
        </w:rPr>
        <w:t>Title</w:t>
      </w:r>
      <w:r>
        <w:rPr>
          <w:rFonts w:ascii="Arial" w:eastAsia="Times New Roman" w:hAnsi="Arial" w:cs="Arial"/>
          <w:b/>
          <w:bCs/>
          <w:color w:val="000000"/>
          <w:sz w:val="36"/>
          <w:szCs w:val="36"/>
        </w:rPr>
        <w:t>:</w:t>
      </w:r>
      <w:r>
        <w:rPr>
          <w:rFonts w:ascii="Arial" w:eastAsia="Times New Roman" w:hAnsi="Arial" w:cs="Arial"/>
          <w:b/>
          <w:bCs/>
          <w:color w:val="000000"/>
          <w:sz w:val="36"/>
          <w:szCs w:val="36"/>
        </w:rPr>
        <w:br/>
        <w:t>The title can be two lines long</w:t>
      </w:r>
      <w:r w:rsidRPr="00D10561">
        <w:rPr>
          <w:rFonts w:ascii="Arial" w:eastAsia="Times New Roman" w:hAnsi="Arial" w:cs="Arial"/>
          <w:b/>
          <w:bCs/>
          <w:color w:val="000000"/>
          <w:sz w:val="36"/>
          <w:szCs w:val="36"/>
        </w:rPr>
        <w:t xml:space="preserve"> </w:t>
      </w:r>
    </w:p>
    <w:p w14:paraId="3CDD1A03" w14:textId="121E87DA" w:rsidR="00D10561" w:rsidRDefault="00D10561" w:rsidP="00D10561">
      <w:pPr>
        <w:spacing w:before="100" w:beforeAutospacing="1" w:after="100" w:afterAutospacing="1"/>
        <w:jc w:val="center"/>
        <w:outlineLvl w:val="1"/>
        <w:rPr>
          <w:rFonts w:ascii="Calibri" w:eastAsia="Times New Roman" w:hAnsi="Calibri" w:cs="Calibri"/>
          <w:color w:val="000000"/>
          <w:sz w:val="28"/>
          <w:szCs w:val="28"/>
        </w:rPr>
      </w:pPr>
      <w:r>
        <w:rPr>
          <w:rFonts w:ascii="Calibri" w:eastAsia="Times New Roman" w:hAnsi="Calibri" w:cs="Calibri"/>
          <w:color w:val="000000"/>
          <w:sz w:val="28"/>
          <w:szCs w:val="28"/>
        </w:rPr>
        <w:t xml:space="preserve">* </w:t>
      </w:r>
      <w:r w:rsidRPr="00D10561">
        <w:rPr>
          <w:rFonts w:ascii="Calibri" w:eastAsia="Times New Roman" w:hAnsi="Calibri" w:cs="Calibri"/>
          <w:color w:val="000000"/>
          <w:sz w:val="28"/>
          <w:szCs w:val="28"/>
        </w:rPr>
        <w:t xml:space="preserve">Author </w:t>
      </w:r>
      <w:r>
        <w:rPr>
          <w:rFonts w:ascii="Calibri" w:eastAsia="Times New Roman" w:hAnsi="Calibri" w:cs="Calibri"/>
          <w:color w:val="000000"/>
          <w:sz w:val="28"/>
          <w:szCs w:val="28"/>
        </w:rPr>
        <w:t xml:space="preserve">1 </w:t>
      </w:r>
      <w:r w:rsidRPr="00D10561">
        <w:rPr>
          <w:rFonts w:ascii="Calibri" w:eastAsia="Times New Roman" w:hAnsi="Calibri" w:cs="Calibri"/>
          <w:color w:val="000000"/>
          <w:sz w:val="28"/>
          <w:szCs w:val="28"/>
        </w:rPr>
        <w:t>name</w:t>
      </w:r>
      <w:r>
        <w:rPr>
          <w:rFonts w:ascii="Calibri" w:eastAsia="Times New Roman" w:hAnsi="Calibri" w:cs="Calibri"/>
          <w:color w:val="000000"/>
          <w:sz w:val="28"/>
          <w:szCs w:val="28"/>
        </w:rPr>
        <w:t>, Author Affiliation</w:t>
      </w:r>
      <w:r>
        <w:rPr>
          <w:rFonts w:ascii="Calibri" w:eastAsia="Times New Roman" w:hAnsi="Calibri" w:cs="Calibri"/>
          <w:color w:val="000000"/>
          <w:sz w:val="28"/>
          <w:szCs w:val="28"/>
        </w:rPr>
        <w:br/>
        <w:t>Author 2 Name, Author Affiliation</w:t>
      </w:r>
      <w:r>
        <w:rPr>
          <w:rFonts w:ascii="Calibri" w:eastAsia="Times New Roman" w:hAnsi="Calibri" w:cs="Calibri"/>
          <w:color w:val="000000"/>
          <w:sz w:val="28"/>
          <w:szCs w:val="28"/>
        </w:rPr>
        <w:br/>
        <w:t>Author 3 Name, Author Affiliation</w:t>
      </w:r>
      <w:r>
        <w:rPr>
          <w:rFonts w:ascii="Calibri" w:eastAsia="Times New Roman" w:hAnsi="Calibri" w:cs="Calibri"/>
          <w:color w:val="000000"/>
          <w:sz w:val="28"/>
          <w:szCs w:val="28"/>
        </w:rPr>
        <w:br/>
        <w:t xml:space="preserve"> </w:t>
      </w:r>
    </w:p>
    <w:p w14:paraId="5ABCF4FE" w14:textId="5E410CB3" w:rsidR="00D10561" w:rsidRPr="00D10561" w:rsidRDefault="00D10561" w:rsidP="00D10561">
      <w:pPr>
        <w:spacing w:before="100" w:beforeAutospacing="1" w:after="100" w:afterAutospacing="1"/>
        <w:rPr>
          <w:rFonts w:ascii="Arial" w:eastAsia="Times New Roman" w:hAnsi="Arial" w:cs="Arial"/>
          <w:color w:val="000000"/>
        </w:rPr>
      </w:pPr>
      <w:r>
        <w:rPr>
          <w:rFonts w:ascii="Calibri" w:eastAsia="Times New Roman" w:hAnsi="Calibri" w:cs="Calibri"/>
          <w:color w:val="000000"/>
          <w:sz w:val="28"/>
          <w:szCs w:val="28"/>
        </w:rPr>
        <w:t>*</w:t>
      </w:r>
      <w:r w:rsidRPr="00D10561">
        <w:rPr>
          <w:rFonts w:ascii="Arial" w:eastAsia="Times New Roman" w:hAnsi="Arial" w:cs="Arial"/>
          <w:b/>
          <w:bCs/>
          <w:i/>
          <w:iCs/>
          <w:color w:val="000000"/>
          <w:sz w:val="21"/>
          <w:szCs w:val="21"/>
        </w:rPr>
        <w:t>Anonymization</w:t>
      </w:r>
      <w:r w:rsidRPr="00D10561">
        <w:rPr>
          <w:rFonts w:ascii="Arial" w:eastAsia="Times New Roman" w:hAnsi="Arial" w:cs="Arial"/>
          <w:i/>
          <w:iCs/>
          <w:color w:val="000000"/>
          <w:sz w:val="21"/>
          <w:szCs w:val="21"/>
        </w:rPr>
        <w:t>:  Leave author names and affiliations out, so that the paper can be reviewed anonymously. The author names should be added after the paper has been accepted. This section should be deleted before any submission</w:t>
      </w:r>
      <w:r w:rsidRPr="00D10561">
        <w:rPr>
          <w:rFonts w:ascii="Arial" w:eastAsia="Times New Roman" w:hAnsi="Arial" w:cs="Arial"/>
          <w:color w:val="000000"/>
          <w:sz w:val="21"/>
          <w:szCs w:val="21"/>
        </w:rPr>
        <w:t xml:space="preserve"> </w:t>
      </w:r>
    </w:p>
    <w:p w14:paraId="72E0E956" w14:textId="77777777" w:rsidR="00D10561" w:rsidRPr="00D10561" w:rsidRDefault="00D10561" w:rsidP="00D10561">
      <w:pPr>
        <w:spacing w:before="100" w:beforeAutospacing="1" w:after="100" w:afterAutospacing="1"/>
        <w:outlineLvl w:val="2"/>
        <w:rPr>
          <w:rFonts w:ascii="Arial" w:eastAsia="Times New Roman" w:hAnsi="Arial" w:cs="Arial"/>
          <w:b/>
          <w:bCs/>
          <w:color w:val="000000"/>
          <w:sz w:val="28"/>
          <w:szCs w:val="28"/>
        </w:rPr>
      </w:pPr>
      <w:r w:rsidRPr="00D10561">
        <w:rPr>
          <w:rFonts w:ascii="Arial" w:eastAsia="Times New Roman" w:hAnsi="Arial" w:cs="Arial"/>
          <w:b/>
          <w:bCs/>
          <w:color w:val="000000"/>
          <w:sz w:val="28"/>
          <w:szCs w:val="28"/>
        </w:rPr>
        <w:t>Abstract</w:t>
      </w:r>
    </w:p>
    <w:p w14:paraId="43CBACB5" w14:textId="3982ED46" w:rsidR="00D10561" w:rsidRPr="00D10561" w:rsidRDefault="00D10561" w:rsidP="00D10561">
      <w:pPr>
        <w:spacing w:before="100" w:beforeAutospacing="1" w:after="100" w:afterAutospacing="1"/>
        <w:rPr>
          <w:rFonts w:ascii="Calibri" w:eastAsia="Times New Roman" w:hAnsi="Calibri" w:cs="Calibri"/>
          <w:color w:val="000000"/>
        </w:rPr>
      </w:pPr>
      <w:r w:rsidRPr="00DA0069">
        <w:rPr>
          <w:rFonts w:ascii="Calibri" w:eastAsia="Times New Roman" w:hAnsi="Calibri" w:cs="Calibri"/>
          <w:color w:val="000000"/>
        </w:rPr>
        <w:t xml:space="preserve">The abstract should be </w:t>
      </w:r>
      <w:r w:rsidRPr="00D10561">
        <w:rPr>
          <w:rFonts w:ascii="Calibri" w:eastAsia="Times New Roman" w:hAnsi="Calibri" w:cs="Calibri"/>
          <w:color w:val="000000"/>
        </w:rPr>
        <w:t>100 to 150 words for full papers</w:t>
      </w:r>
      <w:r w:rsidRPr="00DA0069">
        <w:rPr>
          <w:rFonts w:ascii="Calibri" w:eastAsia="Times New Roman" w:hAnsi="Calibri" w:cs="Calibri"/>
          <w:color w:val="000000"/>
        </w:rPr>
        <w:t>. This section can be omitted for extended abstracts. Panels should provide a 100-200 word abstract summarizing the focus of the panel. The abstract is</w:t>
      </w:r>
      <w:r w:rsidRPr="00DA0069">
        <w:rPr>
          <w:rFonts w:ascii="Calibri" w:eastAsia="Times New Roman" w:hAnsi="Calibri" w:cs="Calibri"/>
          <w:b/>
          <w:bCs/>
          <w:color w:val="000000"/>
        </w:rPr>
        <w:t xml:space="preserve"> </w:t>
      </w:r>
      <w:r w:rsidRPr="00DA0069">
        <w:rPr>
          <w:rFonts w:ascii="Calibri" w:eastAsia="Times New Roman" w:hAnsi="Calibri" w:cs="Calibri"/>
          <w:color w:val="000000"/>
        </w:rPr>
        <w:t>a</w:t>
      </w:r>
      <w:r w:rsidRPr="00D10561">
        <w:rPr>
          <w:rFonts w:ascii="Calibri" w:eastAsia="Times New Roman" w:hAnsi="Calibri" w:cs="Calibri"/>
          <w:color w:val="000000"/>
        </w:rPr>
        <w:t xml:space="preserve"> concise statement of the research problem, methodology, and primary conclusions. It must clearly state the work's specific contribution to the BIPOC game studies community.</w:t>
      </w:r>
    </w:p>
    <w:p w14:paraId="77AD74B1" w14:textId="77777777" w:rsidR="00D10561" w:rsidRPr="00D10561" w:rsidRDefault="00D10561" w:rsidP="00D10561">
      <w:pPr>
        <w:spacing w:before="100" w:beforeAutospacing="1" w:after="100" w:afterAutospacing="1"/>
        <w:outlineLvl w:val="2"/>
        <w:rPr>
          <w:rFonts w:ascii="Arial" w:eastAsia="Times New Roman" w:hAnsi="Arial" w:cs="Arial"/>
          <w:b/>
          <w:bCs/>
          <w:color w:val="000000"/>
          <w:sz w:val="28"/>
          <w:szCs w:val="28"/>
        </w:rPr>
      </w:pPr>
      <w:r w:rsidRPr="00D10561">
        <w:rPr>
          <w:rFonts w:ascii="Arial" w:eastAsia="Times New Roman" w:hAnsi="Arial" w:cs="Arial"/>
          <w:b/>
          <w:bCs/>
          <w:color w:val="000000"/>
          <w:sz w:val="28"/>
          <w:szCs w:val="28"/>
        </w:rPr>
        <w:t>Keywords</w:t>
      </w:r>
    </w:p>
    <w:p w14:paraId="54629B71" w14:textId="58EC6802" w:rsidR="00D10561" w:rsidRPr="00D10561" w:rsidRDefault="00D10561" w:rsidP="00D10561">
      <w:pPr>
        <w:numPr>
          <w:ilvl w:val="0"/>
          <w:numId w:val="4"/>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color w:val="000000"/>
        </w:rPr>
        <w:t>Include 4–6 keywords</w:t>
      </w:r>
      <w:r w:rsidRPr="00DA0069">
        <w:rPr>
          <w:rFonts w:ascii="Calibri" w:eastAsia="Times New Roman" w:hAnsi="Calibri" w:cs="Calibri"/>
          <w:color w:val="000000"/>
        </w:rPr>
        <w:t xml:space="preserve">, separated by commas, </w:t>
      </w:r>
      <w:r w:rsidRPr="00D10561">
        <w:rPr>
          <w:rFonts w:ascii="Calibri" w:eastAsia="Times New Roman" w:hAnsi="Calibri" w:cs="Calibri"/>
          <w:color w:val="000000"/>
        </w:rPr>
        <w:t>to help identify suitable reviewers and assist future readers in discovering your work.</w:t>
      </w:r>
      <w:r w:rsidRPr="00DA0069">
        <w:rPr>
          <w:rFonts w:ascii="Calibri" w:eastAsia="Times New Roman" w:hAnsi="Calibri" w:cs="Calibri"/>
          <w:color w:val="000000"/>
        </w:rPr>
        <w:t xml:space="preserve">  Including some of the</w:t>
      </w:r>
    </w:p>
    <w:p w14:paraId="15238523" w14:textId="31F3639B" w:rsidR="00D10561" w:rsidRDefault="00DA0069" w:rsidP="00D10561">
      <w:pPr>
        <w:spacing w:before="100" w:beforeAutospacing="1" w:after="100" w:afterAutospacing="1"/>
        <w:outlineLvl w:val="1"/>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Introduction: </w:t>
      </w:r>
      <w:r w:rsidR="00D10561" w:rsidRPr="00D10561">
        <w:rPr>
          <w:rFonts w:ascii="Arial" w:eastAsia="Times New Roman" w:hAnsi="Arial" w:cs="Arial"/>
          <w:b/>
          <w:bCs/>
          <w:color w:val="000000"/>
          <w:sz w:val="28"/>
          <w:szCs w:val="28"/>
        </w:rPr>
        <w:t>General Formatting Requirements</w:t>
      </w:r>
    </w:p>
    <w:p w14:paraId="1F97348F" w14:textId="77777777" w:rsidR="00DA0069" w:rsidRPr="00DA0069" w:rsidRDefault="00DA0069" w:rsidP="00D10561">
      <w:pPr>
        <w:spacing w:before="100" w:beforeAutospacing="1" w:after="100" w:afterAutospacing="1"/>
        <w:outlineLvl w:val="1"/>
        <w:rPr>
          <w:rFonts w:ascii="Calibri" w:eastAsia="Times New Roman" w:hAnsi="Calibri" w:cs="Calibri"/>
          <w:color w:val="000000"/>
        </w:rPr>
      </w:pPr>
      <w:r w:rsidRPr="00DA0069">
        <w:rPr>
          <w:rFonts w:ascii="Calibri" w:eastAsia="Times New Roman" w:hAnsi="Calibri" w:cs="Calibri"/>
          <w:color w:val="000000"/>
        </w:rPr>
        <w:t xml:space="preserve">The first line of each section should not have an indentation. Each subsequent paragraph in the paper should be indented after.    Full papers will typically have an Introduction, Methods, Results, Discussion/Conclusion, and References section.  Paragraphs are typically 3-8 sentences long. </w:t>
      </w:r>
    </w:p>
    <w:p w14:paraId="06C80A39" w14:textId="5062795B" w:rsidR="00DA0069" w:rsidRPr="00DA0069" w:rsidRDefault="00DA0069" w:rsidP="00DA0069">
      <w:pPr>
        <w:spacing w:before="100" w:beforeAutospacing="1" w:after="100" w:afterAutospacing="1"/>
        <w:ind w:firstLine="360"/>
        <w:outlineLvl w:val="1"/>
        <w:rPr>
          <w:rFonts w:ascii="Calibri" w:eastAsia="Times New Roman" w:hAnsi="Calibri" w:cs="Calibri"/>
          <w:color w:val="000000"/>
        </w:rPr>
      </w:pPr>
      <w:r w:rsidRPr="00DA0069">
        <w:rPr>
          <w:rFonts w:ascii="Calibri" w:eastAsia="Times New Roman" w:hAnsi="Calibri" w:cs="Calibri"/>
          <w:color w:val="000000"/>
        </w:rPr>
        <w:t xml:space="preserve">Since publication will be somewhat automated after acceptance and review, please follow the template to the best of your ability. Also note that the indentations, fonts, and font sizes for each section.  The </w:t>
      </w:r>
      <w:r w:rsidRPr="00DA0069">
        <w:rPr>
          <w:rFonts w:ascii="Calibri" w:eastAsia="Times New Roman" w:hAnsi="Calibri" w:cs="Calibri"/>
          <w:color w:val="000000"/>
        </w:rPr>
        <w:lastRenderedPageBreak/>
        <w:t xml:space="preserve">published research will be offered in a US- Trade (6X9 inch) book format. This means when viewed in Microsoft Word or similar even pages will be aligned slightly differently than odd pages.  This supports easier reading for the print version of the book.   </w:t>
      </w:r>
      <w:r>
        <w:rPr>
          <w:rFonts w:ascii="Calibri" w:eastAsia="Times New Roman" w:hAnsi="Calibri" w:cs="Calibri"/>
          <w:color w:val="000000"/>
        </w:rPr>
        <w:t xml:space="preserve">Please be careful to adhere to the template when submitting your work for review. </w:t>
      </w:r>
    </w:p>
    <w:p w14:paraId="1580F78F" w14:textId="7C1B3C5C" w:rsidR="00DA0069" w:rsidRPr="00DA0069" w:rsidRDefault="00DA0069" w:rsidP="00D10561">
      <w:pPr>
        <w:spacing w:before="100" w:beforeAutospacing="1" w:after="100" w:afterAutospacing="1"/>
        <w:outlineLvl w:val="1"/>
        <w:rPr>
          <w:rFonts w:ascii="Calibri" w:eastAsia="Times New Roman" w:hAnsi="Calibri" w:cs="Calibri"/>
          <w:color w:val="000000"/>
        </w:rPr>
      </w:pPr>
      <w:r w:rsidRPr="00DA0069">
        <w:rPr>
          <w:rFonts w:ascii="Calibri" w:eastAsia="Times New Roman" w:hAnsi="Calibri" w:cs="Calibri"/>
          <w:color w:val="000000"/>
        </w:rPr>
        <w:t>Generally, the template requires:</w:t>
      </w:r>
    </w:p>
    <w:p w14:paraId="0EB75F5E" w14:textId="77777777" w:rsidR="00D10561" w:rsidRPr="00D10561" w:rsidRDefault="00D10561" w:rsidP="00D10561">
      <w:pPr>
        <w:numPr>
          <w:ilvl w:val="0"/>
          <w:numId w:val="5"/>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Page Size</w:t>
      </w:r>
      <w:r w:rsidRPr="00D10561">
        <w:rPr>
          <w:rFonts w:ascii="Calibri" w:eastAsia="Times New Roman" w:hAnsi="Calibri" w:cs="Calibri"/>
          <w:color w:val="000000"/>
        </w:rPr>
        <w:t>: Single column layout.</w:t>
      </w:r>
    </w:p>
    <w:p w14:paraId="51B89FCC" w14:textId="0CDA4A9C" w:rsidR="00D10561" w:rsidRPr="00DA0069" w:rsidRDefault="00D10561" w:rsidP="00D10561">
      <w:pPr>
        <w:numPr>
          <w:ilvl w:val="0"/>
          <w:numId w:val="5"/>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Body Text</w:t>
      </w:r>
      <w:r w:rsidRPr="00D10561">
        <w:rPr>
          <w:rFonts w:ascii="Calibri" w:eastAsia="Times New Roman" w:hAnsi="Calibri" w:cs="Calibri"/>
          <w:color w:val="000000"/>
        </w:rPr>
        <w:t>: 1</w:t>
      </w:r>
      <w:r w:rsidR="00DA0069" w:rsidRPr="00DA0069">
        <w:rPr>
          <w:rFonts w:ascii="Calibri" w:eastAsia="Times New Roman" w:hAnsi="Calibri" w:cs="Calibri"/>
          <w:color w:val="000000"/>
        </w:rPr>
        <w:t>2</w:t>
      </w:r>
      <w:r w:rsidRPr="00D10561">
        <w:rPr>
          <w:rFonts w:ascii="Calibri" w:eastAsia="Times New Roman" w:hAnsi="Calibri" w:cs="Calibri"/>
          <w:color w:val="000000"/>
        </w:rPr>
        <w:t>-point Calibri font. If Calibri is unavailable, use Open Sans or Helvetica 1</w:t>
      </w:r>
      <w:r w:rsidR="00DA0069" w:rsidRPr="00DA0069">
        <w:rPr>
          <w:rFonts w:ascii="Calibri" w:eastAsia="Times New Roman" w:hAnsi="Calibri" w:cs="Calibri"/>
          <w:color w:val="000000"/>
        </w:rPr>
        <w:t>2</w:t>
      </w:r>
      <w:r w:rsidRPr="00D10561">
        <w:rPr>
          <w:rFonts w:ascii="Calibri" w:eastAsia="Times New Roman" w:hAnsi="Calibri" w:cs="Calibri"/>
          <w:color w:val="000000"/>
        </w:rPr>
        <w:t>-point.</w:t>
      </w:r>
    </w:p>
    <w:p w14:paraId="41AD5F32" w14:textId="49EE8D57" w:rsidR="00DA0069" w:rsidRPr="00D10561" w:rsidRDefault="00DA0069" w:rsidP="00D10561">
      <w:pPr>
        <w:numPr>
          <w:ilvl w:val="0"/>
          <w:numId w:val="5"/>
        </w:numPr>
        <w:spacing w:before="100" w:beforeAutospacing="1" w:after="100" w:afterAutospacing="1"/>
        <w:rPr>
          <w:rFonts w:ascii="Calibri" w:eastAsia="Times New Roman" w:hAnsi="Calibri" w:cs="Calibri"/>
          <w:color w:val="000000"/>
        </w:rPr>
      </w:pPr>
      <w:r w:rsidRPr="00DA0069">
        <w:rPr>
          <w:rFonts w:ascii="Calibri" w:eastAsia="Times New Roman" w:hAnsi="Calibri" w:cs="Calibri"/>
          <w:b/>
          <w:bCs/>
          <w:color w:val="000000"/>
        </w:rPr>
        <w:t>Headers</w:t>
      </w:r>
      <w:r w:rsidRPr="00DA0069">
        <w:rPr>
          <w:rFonts w:ascii="Calibri" w:eastAsia="Times New Roman" w:hAnsi="Calibri" w:cs="Calibri"/>
          <w:color w:val="000000"/>
        </w:rPr>
        <w:t xml:space="preserve">: 14-Point Arial </w:t>
      </w:r>
    </w:p>
    <w:p w14:paraId="3D3FA21B" w14:textId="45BCFE94" w:rsidR="00D10561" w:rsidRPr="00D10561" w:rsidRDefault="00D10561" w:rsidP="00DA0069">
      <w:pPr>
        <w:spacing w:before="100" w:beforeAutospacing="1" w:after="100" w:afterAutospacing="1"/>
        <w:ind w:left="360"/>
        <w:rPr>
          <w:rFonts w:ascii="Calibri" w:eastAsia="Times New Roman" w:hAnsi="Calibri" w:cs="Calibri"/>
          <w:color w:val="000000"/>
        </w:rPr>
      </w:pPr>
      <w:r w:rsidRPr="00D10561">
        <w:rPr>
          <w:rFonts w:ascii="Calibri" w:eastAsia="Times New Roman" w:hAnsi="Calibri" w:cs="Calibri"/>
          <w:b/>
          <w:bCs/>
          <w:color w:val="000000"/>
        </w:rPr>
        <w:t>Submission Format</w:t>
      </w:r>
      <w:r w:rsidRPr="00D10561">
        <w:rPr>
          <w:rFonts w:ascii="Calibri" w:eastAsia="Times New Roman" w:hAnsi="Calibri" w:cs="Calibri"/>
          <w:color w:val="000000"/>
        </w:rPr>
        <w:t>: All articles must be submitted as a </w:t>
      </w:r>
      <w:r w:rsidRPr="00D10561">
        <w:rPr>
          <w:rFonts w:ascii="Calibri" w:eastAsia="Times New Roman" w:hAnsi="Calibri" w:cs="Calibri"/>
          <w:b/>
          <w:bCs/>
          <w:color w:val="000000"/>
        </w:rPr>
        <w:t>PDF file</w:t>
      </w:r>
      <w:r w:rsidRPr="00D10561">
        <w:rPr>
          <w:rFonts w:ascii="Calibri" w:eastAsia="Times New Roman" w:hAnsi="Calibri" w:cs="Calibri"/>
          <w:color w:val="000000"/>
        </w:rPr>
        <w:t>. </w:t>
      </w:r>
      <w:r w:rsidR="00DA0069" w:rsidRPr="00DA0069">
        <w:rPr>
          <w:rFonts w:ascii="Calibri" w:eastAsia="Times New Roman" w:hAnsi="Calibri" w:cs="Calibri"/>
          <w:color w:val="000000"/>
        </w:rPr>
        <w:t xml:space="preserve">PDF’s can be exported from Microsoft </w:t>
      </w:r>
      <w:r w:rsidR="008A3368">
        <w:rPr>
          <w:rFonts w:ascii="Calibri" w:eastAsia="Times New Roman" w:hAnsi="Calibri" w:cs="Calibri"/>
          <w:color w:val="000000"/>
        </w:rPr>
        <w:t>W</w:t>
      </w:r>
      <w:r w:rsidR="00DA0069" w:rsidRPr="00DA0069">
        <w:rPr>
          <w:rFonts w:ascii="Calibri" w:eastAsia="Times New Roman" w:hAnsi="Calibri" w:cs="Calibri"/>
          <w:color w:val="000000"/>
        </w:rPr>
        <w:t>ord or Google Docs.</w:t>
      </w:r>
    </w:p>
    <w:p w14:paraId="4D3ACA83" w14:textId="77777777" w:rsidR="00D10561" w:rsidRPr="00D10561" w:rsidRDefault="00D10561" w:rsidP="00D10561">
      <w:pPr>
        <w:spacing w:before="100" w:beforeAutospacing="1" w:after="100" w:afterAutospacing="1"/>
        <w:outlineLvl w:val="2"/>
        <w:rPr>
          <w:rFonts w:ascii="Arial" w:eastAsia="Times New Roman" w:hAnsi="Arial" w:cs="Arial"/>
          <w:b/>
          <w:bCs/>
          <w:color w:val="000000"/>
          <w:sz w:val="27"/>
          <w:szCs w:val="27"/>
        </w:rPr>
      </w:pPr>
      <w:r w:rsidRPr="00D10561">
        <w:rPr>
          <w:rFonts w:ascii="Arial" w:eastAsia="Times New Roman" w:hAnsi="Arial" w:cs="Arial"/>
          <w:b/>
          <w:bCs/>
          <w:color w:val="000000"/>
          <w:sz w:val="27"/>
          <w:szCs w:val="27"/>
        </w:rPr>
        <w:t>Headings Hierarchy</w:t>
      </w:r>
    </w:p>
    <w:p w14:paraId="6377E239" w14:textId="5FB129EE" w:rsidR="00D10561" w:rsidRPr="00D10561" w:rsidRDefault="00D10561" w:rsidP="00D10561">
      <w:pPr>
        <w:numPr>
          <w:ilvl w:val="0"/>
          <w:numId w:val="6"/>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Level 1 (Section)</w:t>
      </w:r>
      <w:r w:rsidRPr="00D10561">
        <w:rPr>
          <w:rFonts w:ascii="Calibri" w:eastAsia="Times New Roman" w:hAnsi="Calibri" w:cs="Calibri"/>
          <w:color w:val="000000"/>
        </w:rPr>
        <w:t>: 12-point Arial bold, Leave one line of space above.</w:t>
      </w:r>
    </w:p>
    <w:p w14:paraId="092E8E5C" w14:textId="77777777" w:rsidR="00D10561" w:rsidRPr="00D10561" w:rsidRDefault="00D10561" w:rsidP="00D10561">
      <w:pPr>
        <w:numPr>
          <w:ilvl w:val="0"/>
          <w:numId w:val="6"/>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Level 2 (Subsection)</w:t>
      </w:r>
      <w:r w:rsidRPr="00D10561">
        <w:rPr>
          <w:rFonts w:ascii="Calibri" w:eastAsia="Times New Roman" w:hAnsi="Calibri" w:cs="Calibri"/>
          <w:color w:val="000000"/>
        </w:rPr>
        <w:t>: 12-point Arial bold, Title Case.</w:t>
      </w:r>
    </w:p>
    <w:p w14:paraId="5A18173E" w14:textId="77777777" w:rsidR="00D10561" w:rsidRPr="00D10561" w:rsidRDefault="00D10561" w:rsidP="00D10561">
      <w:pPr>
        <w:numPr>
          <w:ilvl w:val="0"/>
          <w:numId w:val="6"/>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Level 3 (Sub-subsection)</w:t>
      </w:r>
      <w:r w:rsidRPr="00D10561">
        <w:rPr>
          <w:rFonts w:ascii="Calibri" w:eastAsia="Times New Roman" w:hAnsi="Calibri" w:cs="Calibri"/>
          <w:color w:val="000000"/>
        </w:rPr>
        <w:t>: 12-point Arial italic, Sentence case.</w:t>
      </w:r>
    </w:p>
    <w:p w14:paraId="6C3D2F1E" w14:textId="374981E8" w:rsidR="00D10561" w:rsidRPr="00D10561" w:rsidRDefault="00D10561" w:rsidP="00D10561">
      <w:pPr>
        <w:numPr>
          <w:ilvl w:val="0"/>
          <w:numId w:val="7"/>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color w:val="000000"/>
        </w:rPr>
        <w:t>Note: Do not use more than three levels of headings.</w:t>
      </w:r>
    </w:p>
    <w:p w14:paraId="024575DB" w14:textId="77777777" w:rsidR="00D10561" w:rsidRPr="00D10561" w:rsidRDefault="00D10561" w:rsidP="00D10561">
      <w:pPr>
        <w:spacing w:before="100" w:beforeAutospacing="1" w:after="100" w:afterAutospacing="1"/>
        <w:outlineLvl w:val="1"/>
        <w:rPr>
          <w:rFonts w:ascii="Arial" w:eastAsia="Times New Roman" w:hAnsi="Arial" w:cs="Arial"/>
          <w:b/>
          <w:bCs/>
          <w:color w:val="000000"/>
          <w:sz w:val="36"/>
          <w:szCs w:val="36"/>
        </w:rPr>
      </w:pPr>
      <w:r w:rsidRPr="00D10561">
        <w:rPr>
          <w:rFonts w:ascii="Arial" w:eastAsia="Times New Roman" w:hAnsi="Arial" w:cs="Arial"/>
          <w:b/>
          <w:bCs/>
          <w:color w:val="000000"/>
          <w:sz w:val="36"/>
          <w:szCs w:val="36"/>
        </w:rPr>
        <w:t>IV. Figures and Tables</w:t>
      </w:r>
    </w:p>
    <w:p w14:paraId="3DC711E0" w14:textId="77777777" w:rsidR="00D10561" w:rsidRPr="00D10561" w:rsidRDefault="00D10561" w:rsidP="00D10561">
      <w:pPr>
        <w:numPr>
          <w:ilvl w:val="0"/>
          <w:numId w:val="8"/>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Placement</w:t>
      </w:r>
      <w:r w:rsidRPr="00D10561">
        <w:rPr>
          <w:rFonts w:ascii="Calibri" w:eastAsia="Times New Roman" w:hAnsi="Calibri" w:cs="Calibri"/>
          <w:color w:val="000000"/>
        </w:rPr>
        <w:t>: Position at the top or bottom of the page near the relevant text.</w:t>
      </w:r>
    </w:p>
    <w:p w14:paraId="19058483" w14:textId="6CF6E916" w:rsidR="00D10561" w:rsidRPr="00D10561" w:rsidRDefault="00D10561" w:rsidP="00D10561">
      <w:pPr>
        <w:numPr>
          <w:ilvl w:val="0"/>
          <w:numId w:val="8"/>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Size</w:t>
      </w:r>
      <w:r w:rsidRPr="00D10561">
        <w:rPr>
          <w:rFonts w:ascii="Calibri" w:eastAsia="Times New Roman" w:hAnsi="Calibri" w:cs="Calibri"/>
          <w:color w:val="000000"/>
        </w:rPr>
        <w:t>: Maximum width of 14 cm (5</w:t>
      </w:r>
      <w:r w:rsidR="00DA0069" w:rsidRPr="00DD5897">
        <w:rPr>
          <w:rFonts w:ascii="Calibri" w:eastAsia="Times New Roman" w:hAnsi="Calibri" w:cs="Calibri"/>
          <w:color w:val="000000"/>
        </w:rPr>
        <w:t xml:space="preserve">.6 </w:t>
      </w:r>
      <w:r w:rsidRPr="00D10561">
        <w:rPr>
          <w:rFonts w:ascii="Calibri" w:eastAsia="Times New Roman" w:hAnsi="Calibri" w:cs="Calibri"/>
          <w:color w:val="000000"/>
        </w:rPr>
        <w:t>in.).</w:t>
      </w:r>
      <w:r w:rsidR="00DA0069" w:rsidRPr="00DD5897">
        <w:rPr>
          <w:rFonts w:ascii="Calibri" w:eastAsia="Times New Roman" w:hAnsi="Calibri" w:cs="Calibri"/>
          <w:color w:val="000000"/>
        </w:rPr>
        <w:t xml:space="preserve"> Please do not exceed the margins and use the highest resolution image available. </w:t>
      </w:r>
    </w:p>
    <w:p w14:paraId="03B960AC" w14:textId="06166BC9" w:rsidR="00D10561" w:rsidRPr="00D10561" w:rsidRDefault="00D10561" w:rsidP="00D10561">
      <w:pPr>
        <w:numPr>
          <w:ilvl w:val="0"/>
          <w:numId w:val="8"/>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Captions</w:t>
      </w:r>
      <w:r w:rsidRPr="00D10561">
        <w:rPr>
          <w:rFonts w:ascii="Calibri" w:eastAsia="Times New Roman" w:hAnsi="Calibri" w:cs="Calibri"/>
          <w:color w:val="000000"/>
        </w:rPr>
        <w:t>: Calibri 1</w:t>
      </w:r>
      <w:r w:rsidR="00DA0069" w:rsidRPr="00DD5897">
        <w:rPr>
          <w:rFonts w:ascii="Calibri" w:eastAsia="Times New Roman" w:hAnsi="Calibri" w:cs="Calibri"/>
          <w:color w:val="000000"/>
        </w:rPr>
        <w:t>0</w:t>
      </w:r>
      <w:r w:rsidRPr="00D10561">
        <w:rPr>
          <w:rFonts w:ascii="Calibri" w:eastAsia="Times New Roman" w:hAnsi="Calibri" w:cs="Calibri"/>
          <w:color w:val="000000"/>
        </w:rPr>
        <w:t>-point bold. Captions should be centered and placed </w:t>
      </w:r>
      <w:r w:rsidRPr="00D10561">
        <w:rPr>
          <w:rFonts w:ascii="Calibri" w:eastAsia="Times New Roman" w:hAnsi="Calibri" w:cs="Calibri"/>
          <w:i/>
          <w:iCs/>
          <w:color w:val="000000"/>
        </w:rPr>
        <w:t>below</w:t>
      </w:r>
      <w:r w:rsidRPr="00D10561">
        <w:rPr>
          <w:rFonts w:ascii="Calibri" w:eastAsia="Times New Roman" w:hAnsi="Calibri" w:cs="Calibri"/>
          <w:color w:val="000000"/>
        </w:rPr>
        <w:t> the figure or table.</w:t>
      </w:r>
    </w:p>
    <w:p w14:paraId="79BE5A1B" w14:textId="77777777" w:rsidR="00D10561" w:rsidRPr="00D10561" w:rsidRDefault="00D10561" w:rsidP="00D10561">
      <w:pPr>
        <w:numPr>
          <w:ilvl w:val="0"/>
          <w:numId w:val="8"/>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Naming</w:t>
      </w:r>
      <w:r w:rsidRPr="00D10561">
        <w:rPr>
          <w:rFonts w:ascii="Calibri" w:eastAsia="Times New Roman" w:hAnsi="Calibri" w:cs="Calibri"/>
          <w:color w:val="000000"/>
        </w:rPr>
        <w:t>: Always spell out "Figure" and "Table" (e.g., "Figure 1," not "Fig. 1").</w:t>
      </w:r>
    </w:p>
    <w:p w14:paraId="1693C3C9" w14:textId="77777777" w:rsidR="00D10561" w:rsidRPr="00D10561" w:rsidRDefault="00D10561" w:rsidP="00D10561">
      <w:pPr>
        <w:numPr>
          <w:ilvl w:val="0"/>
          <w:numId w:val="8"/>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Accessibility</w:t>
      </w:r>
      <w:r w:rsidRPr="00D10561">
        <w:rPr>
          <w:rFonts w:ascii="Calibri" w:eastAsia="Times New Roman" w:hAnsi="Calibri" w:cs="Calibri"/>
          <w:color w:val="000000"/>
        </w:rPr>
        <w:t>: While color and media files are permitted, the paper must stand on its own without them.</w:t>
      </w:r>
    </w:p>
    <w:p w14:paraId="3DCAA0CE" w14:textId="1A096099" w:rsidR="00D10561" w:rsidRPr="00D10561" w:rsidRDefault="00D10561" w:rsidP="00D10561">
      <w:pPr>
        <w:rPr>
          <w:rFonts w:ascii="Arial" w:eastAsia="Times New Roman" w:hAnsi="Arial" w:cs="Arial"/>
        </w:rPr>
      </w:pPr>
    </w:p>
    <w:p w14:paraId="2187CDD0" w14:textId="77777777" w:rsidR="00D10561" w:rsidRPr="00D10561" w:rsidRDefault="00D10561" w:rsidP="00D10561">
      <w:pPr>
        <w:spacing w:before="100" w:beforeAutospacing="1" w:after="100" w:afterAutospacing="1"/>
        <w:outlineLvl w:val="1"/>
        <w:rPr>
          <w:rFonts w:ascii="Arial" w:eastAsia="Times New Roman" w:hAnsi="Arial" w:cs="Arial"/>
          <w:b/>
          <w:bCs/>
          <w:color w:val="000000"/>
          <w:sz w:val="36"/>
          <w:szCs w:val="36"/>
        </w:rPr>
      </w:pPr>
      <w:r w:rsidRPr="00D10561">
        <w:rPr>
          <w:rFonts w:ascii="Arial" w:eastAsia="Times New Roman" w:hAnsi="Arial" w:cs="Arial"/>
          <w:b/>
          <w:bCs/>
          <w:color w:val="000000"/>
          <w:sz w:val="36"/>
          <w:szCs w:val="36"/>
        </w:rPr>
        <w:lastRenderedPageBreak/>
        <w:t>V. Language, Style, and Inclusivity</w:t>
      </w:r>
    </w:p>
    <w:p w14:paraId="71EF6945" w14:textId="77777777" w:rsidR="00D10561" w:rsidRPr="00D10561" w:rsidRDefault="00D10561" w:rsidP="00D10561">
      <w:pPr>
        <w:numPr>
          <w:ilvl w:val="0"/>
          <w:numId w:val="9"/>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Language</w:t>
      </w:r>
      <w:r w:rsidRPr="00D10561">
        <w:rPr>
          <w:rFonts w:ascii="Calibri" w:eastAsia="Times New Roman" w:hAnsi="Calibri" w:cs="Calibri"/>
          <w:color w:val="000000"/>
        </w:rPr>
        <w:t>: Submissions must be in English (any dialect is acceptable if used consistently).</w:t>
      </w:r>
    </w:p>
    <w:p w14:paraId="08A66B90" w14:textId="77777777" w:rsidR="00D10561" w:rsidRPr="00D10561" w:rsidRDefault="00D10561" w:rsidP="00D10561">
      <w:pPr>
        <w:numPr>
          <w:ilvl w:val="0"/>
          <w:numId w:val="9"/>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Style</w:t>
      </w:r>
      <w:r w:rsidRPr="00D10561">
        <w:rPr>
          <w:rFonts w:ascii="Calibri" w:eastAsia="Times New Roman" w:hAnsi="Calibri" w:cs="Calibri"/>
          <w:color w:val="000000"/>
        </w:rPr>
        <w:t>: Use a straightforward style and define technical terms or acronyms on first use.</w:t>
      </w:r>
    </w:p>
    <w:p w14:paraId="73793193" w14:textId="77777777" w:rsidR="00D10561" w:rsidRPr="00D10561" w:rsidRDefault="00D10561" w:rsidP="00D10561">
      <w:pPr>
        <w:numPr>
          <w:ilvl w:val="0"/>
          <w:numId w:val="9"/>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Inclusivity</w:t>
      </w:r>
      <w:r w:rsidRPr="00D10561">
        <w:rPr>
          <w:rFonts w:ascii="Calibri" w:eastAsia="Times New Roman" w:hAnsi="Calibri" w:cs="Calibri"/>
          <w:color w:val="000000"/>
        </w:rPr>
        <w:t>: Use gender-neutral language (e.g., "they," "chair," "staff-hours").</w:t>
      </w:r>
    </w:p>
    <w:p w14:paraId="0B6FD26F" w14:textId="77777777" w:rsidR="00D10561" w:rsidRPr="00D10561" w:rsidRDefault="00D10561" w:rsidP="00D10561">
      <w:pPr>
        <w:numPr>
          <w:ilvl w:val="0"/>
          <w:numId w:val="9"/>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Cultural Context</w:t>
      </w:r>
      <w:r w:rsidRPr="00D10561">
        <w:rPr>
          <w:rFonts w:ascii="Calibri" w:eastAsia="Times New Roman" w:hAnsi="Calibri" w:cs="Calibri"/>
          <w:color w:val="000000"/>
        </w:rPr>
        <w:t>: Do not assume the reader knows your specific region. Explicitly state where fieldwork was conducted (e.g., "This study focuses on players in Salvador, Brazil").</w:t>
      </w:r>
    </w:p>
    <w:p w14:paraId="5BE8B3BB" w14:textId="3D18D54B" w:rsidR="00D10561" w:rsidRPr="00D10561" w:rsidRDefault="00D10561" w:rsidP="00D10561">
      <w:pPr>
        <w:numPr>
          <w:ilvl w:val="0"/>
          <w:numId w:val="9"/>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Localization</w:t>
      </w:r>
      <w:r w:rsidRPr="00D10561">
        <w:rPr>
          <w:rFonts w:ascii="Calibri" w:eastAsia="Times New Roman" w:hAnsi="Calibri" w:cs="Calibri"/>
          <w:color w:val="000000"/>
        </w:rPr>
        <w:t xml:space="preserve">: Use unambiguous formats for dates and times. For local currencies, provide an equivalent </w:t>
      </w:r>
      <w:r w:rsidR="00DD5897" w:rsidRPr="00DD5897">
        <w:rPr>
          <w:rFonts w:ascii="Calibri" w:eastAsia="Times New Roman" w:hAnsi="Calibri" w:cs="Calibri"/>
          <w:color w:val="000000"/>
        </w:rPr>
        <w:t>in</w:t>
      </w:r>
      <w:r w:rsidRPr="00D10561">
        <w:rPr>
          <w:rFonts w:ascii="Calibri" w:eastAsia="Times New Roman" w:hAnsi="Calibri" w:cs="Calibri"/>
          <w:color w:val="000000"/>
        </w:rPr>
        <w:t xml:space="preserve"> USD.</w:t>
      </w:r>
    </w:p>
    <w:p w14:paraId="0943EABF" w14:textId="4476240B" w:rsidR="00D10561" w:rsidRPr="00D10561" w:rsidRDefault="00D10561" w:rsidP="00D10561">
      <w:pPr>
        <w:rPr>
          <w:rFonts w:ascii="Arial" w:eastAsia="Times New Roman" w:hAnsi="Arial" w:cs="Arial"/>
        </w:rPr>
      </w:pPr>
    </w:p>
    <w:p w14:paraId="0D9164C0" w14:textId="77777777" w:rsidR="00D10561" w:rsidRPr="00D10561" w:rsidRDefault="00D10561" w:rsidP="00D10561">
      <w:pPr>
        <w:spacing w:before="100" w:beforeAutospacing="1" w:after="100" w:afterAutospacing="1"/>
        <w:outlineLvl w:val="1"/>
        <w:rPr>
          <w:rFonts w:ascii="Arial" w:eastAsia="Times New Roman" w:hAnsi="Arial" w:cs="Arial"/>
          <w:b/>
          <w:bCs/>
          <w:color w:val="000000"/>
          <w:sz w:val="36"/>
          <w:szCs w:val="36"/>
        </w:rPr>
      </w:pPr>
      <w:r w:rsidRPr="00D10561">
        <w:rPr>
          <w:rFonts w:ascii="Arial" w:eastAsia="Times New Roman" w:hAnsi="Arial" w:cs="Arial"/>
          <w:b/>
          <w:bCs/>
          <w:color w:val="000000"/>
          <w:sz w:val="36"/>
          <w:szCs w:val="36"/>
        </w:rPr>
        <w:t>VI. Citations and References</w:t>
      </w:r>
    </w:p>
    <w:p w14:paraId="1DD2D88B" w14:textId="77777777" w:rsidR="00D10561" w:rsidRPr="00D10561" w:rsidRDefault="00D10561" w:rsidP="00D10561">
      <w:pPr>
        <w:spacing w:before="100" w:beforeAutospacing="1" w:after="100" w:afterAutospacing="1"/>
        <w:outlineLvl w:val="2"/>
        <w:rPr>
          <w:rFonts w:ascii="Arial" w:eastAsia="Times New Roman" w:hAnsi="Arial" w:cs="Arial"/>
          <w:b/>
          <w:bCs/>
          <w:color w:val="000000"/>
          <w:sz w:val="27"/>
          <w:szCs w:val="27"/>
        </w:rPr>
      </w:pPr>
      <w:r w:rsidRPr="00D10561">
        <w:rPr>
          <w:rFonts w:ascii="Arial" w:eastAsia="Times New Roman" w:hAnsi="Arial" w:cs="Arial"/>
          <w:b/>
          <w:bCs/>
          <w:color w:val="000000"/>
          <w:sz w:val="27"/>
          <w:szCs w:val="27"/>
        </w:rPr>
        <w:t>In-Text Citations</w:t>
      </w:r>
    </w:p>
    <w:p w14:paraId="3CCA0837" w14:textId="77777777" w:rsidR="00D10561" w:rsidRPr="00D10561" w:rsidRDefault="00D10561" w:rsidP="00D10561">
      <w:pPr>
        <w:spacing w:before="100" w:beforeAutospacing="1" w:after="100" w:afterAutospacing="1"/>
        <w:rPr>
          <w:rFonts w:ascii="Calibri" w:eastAsia="Times New Roman" w:hAnsi="Calibri" w:cs="Calibri"/>
          <w:color w:val="000000"/>
        </w:rPr>
      </w:pPr>
      <w:r w:rsidRPr="00D10561">
        <w:rPr>
          <w:rFonts w:ascii="Calibri" w:eastAsia="Times New Roman" w:hAnsi="Calibri" w:cs="Calibri"/>
          <w:color w:val="000000"/>
        </w:rPr>
        <w:t>The conference uses a modified Chicago citation system:</w:t>
      </w:r>
    </w:p>
    <w:p w14:paraId="2DA9F6E8" w14:textId="77777777" w:rsidR="00D10561" w:rsidRPr="00D10561" w:rsidRDefault="00D10561" w:rsidP="00D10561">
      <w:pPr>
        <w:numPr>
          <w:ilvl w:val="0"/>
          <w:numId w:val="10"/>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Standard</w:t>
      </w:r>
      <w:r w:rsidRPr="00D10561">
        <w:rPr>
          <w:rFonts w:ascii="Calibri" w:eastAsia="Times New Roman" w:hAnsi="Calibri" w:cs="Calibri"/>
          <w:color w:val="000000"/>
        </w:rPr>
        <w:t>: (Author last names Year) or (Author last names Year, Page).</w:t>
      </w:r>
    </w:p>
    <w:p w14:paraId="6C71DC59" w14:textId="77777777" w:rsidR="00D10561" w:rsidRPr="00D10561" w:rsidRDefault="00D10561" w:rsidP="00D10561">
      <w:pPr>
        <w:numPr>
          <w:ilvl w:val="0"/>
          <w:numId w:val="10"/>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Narrative</w:t>
      </w:r>
      <w:r w:rsidRPr="00D10561">
        <w:rPr>
          <w:rFonts w:ascii="Calibri" w:eastAsia="Times New Roman" w:hAnsi="Calibri" w:cs="Calibri"/>
          <w:color w:val="000000"/>
        </w:rPr>
        <w:t>: Mentioning the author in text only requires the year in parentheses, e.g., "Grace (2021) argues...".</w:t>
      </w:r>
    </w:p>
    <w:p w14:paraId="671F39C4" w14:textId="77777777" w:rsidR="00D10561" w:rsidRDefault="00D10561" w:rsidP="00D10561">
      <w:pPr>
        <w:numPr>
          <w:ilvl w:val="0"/>
          <w:numId w:val="10"/>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Multiple Authors</w:t>
      </w:r>
      <w:r w:rsidRPr="00D10561">
        <w:rPr>
          <w:rFonts w:ascii="Calibri" w:eastAsia="Times New Roman" w:hAnsi="Calibri" w:cs="Calibri"/>
          <w:color w:val="000000"/>
        </w:rPr>
        <w:t>: For more than two authors, use (FirstAuthor et al. Year).</w:t>
      </w:r>
    </w:p>
    <w:p w14:paraId="6F7EA50E" w14:textId="0451261C" w:rsidR="001953FE" w:rsidRPr="00D10561" w:rsidRDefault="001953FE" w:rsidP="00D10561">
      <w:pPr>
        <w:numPr>
          <w:ilvl w:val="0"/>
          <w:numId w:val="10"/>
        </w:numPr>
        <w:spacing w:before="100" w:beforeAutospacing="1" w:after="100" w:afterAutospacing="1"/>
        <w:rPr>
          <w:rFonts w:ascii="Calibri" w:eastAsia="Times New Roman" w:hAnsi="Calibri" w:cs="Calibri"/>
          <w:color w:val="000000"/>
        </w:rPr>
      </w:pPr>
      <w:r>
        <w:rPr>
          <w:rFonts w:ascii="Calibri" w:eastAsia="Times New Roman" w:hAnsi="Calibri" w:cs="Calibri"/>
          <w:b/>
          <w:bCs/>
          <w:color w:val="000000"/>
        </w:rPr>
        <w:t xml:space="preserve">Please do not </w:t>
      </w:r>
      <w:r w:rsidRPr="001953FE">
        <w:rPr>
          <w:rFonts w:ascii="Calibri" w:eastAsia="Times New Roman" w:hAnsi="Calibri" w:cs="Calibri"/>
          <w:color w:val="000000"/>
        </w:rPr>
        <w:t>use footnotes or endnotes.</w:t>
      </w:r>
      <w:r>
        <w:rPr>
          <w:rFonts w:ascii="Calibri" w:eastAsia="Times New Roman" w:hAnsi="Calibri" w:cs="Calibri"/>
          <w:color w:val="000000"/>
        </w:rPr>
        <w:t xml:space="preserve"> </w:t>
      </w:r>
    </w:p>
    <w:p w14:paraId="33F80293" w14:textId="77777777" w:rsidR="00D10561" w:rsidRPr="00D10561" w:rsidRDefault="00D10561" w:rsidP="00D10561">
      <w:pPr>
        <w:spacing w:before="100" w:beforeAutospacing="1" w:after="100" w:afterAutospacing="1"/>
        <w:outlineLvl w:val="2"/>
        <w:rPr>
          <w:rFonts w:ascii="Arial" w:eastAsia="Times New Roman" w:hAnsi="Arial" w:cs="Arial"/>
          <w:b/>
          <w:bCs/>
          <w:color w:val="000000"/>
          <w:sz w:val="27"/>
          <w:szCs w:val="27"/>
        </w:rPr>
      </w:pPr>
      <w:r w:rsidRPr="00D10561">
        <w:rPr>
          <w:rFonts w:ascii="Arial" w:eastAsia="Times New Roman" w:hAnsi="Arial" w:cs="Arial"/>
          <w:b/>
          <w:bCs/>
          <w:color w:val="000000"/>
          <w:sz w:val="27"/>
          <w:szCs w:val="27"/>
        </w:rPr>
        <w:t>Game References</w:t>
      </w:r>
    </w:p>
    <w:p w14:paraId="4C878A3B" w14:textId="77777777" w:rsidR="00D10561" w:rsidRPr="00D10561" w:rsidRDefault="00D10561" w:rsidP="00D10561">
      <w:pPr>
        <w:numPr>
          <w:ilvl w:val="0"/>
          <w:numId w:val="11"/>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color w:val="000000"/>
        </w:rPr>
        <w:t>Italicize game titles with initial capitals.</w:t>
      </w:r>
    </w:p>
    <w:p w14:paraId="06CEE88E" w14:textId="77777777" w:rsidR="00D10561" w:rsidRPr="00D10561" w:rsidRDefault="00D10561" w:rsidP="00D10561">
      <w:pPr>
        <w:numPr>
          <w:ilvl w:val="0"/>
          <w:numId w:val="11"/>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First Occurrence</w:t>
      </w:r>
      <w:r w:rsidRPr="00D10561">
        <w:rPr>
          <w:rFonts w:ascii="Calibri" w:eastAsia="Times New Roman" w:hAnsi="Calibri" w:cs="Calibri"/>
          <w:color w:val="000000"/>
        </w:rPr>
        <w:t>: Provide the full name, developer, and year, e.g., </w:t>
      </w:r>
      <w:r w:rsidRPr="00D10561">
        <w:rPr>
          <w:rFonts w:ascii="Calibri" w:eastAsia="Times New Roman" w:hAnsi="Calibri" w:cs="Calibri"/>
          <w:i/>
          <w:iCs/>
          <w:color w:val="000000"/>
        </w:rPr>
        <w:t>World of Warcraft</w:t>
      </w:r>
      <w:r w:rsidRPr="00D10561">
        <w:rPr>
          <w:rFonts w:ascii="Calibri" w:eastAsia="Times New Roman" w:hAnsi="Calibri" w:cs="Calibri"/>
          <w:color w:val="000000"/>
        </w:rPr>
        <w:t> (Blizzard Entertainment 2004).</w:t>
      </w:r>
    </w:p>
    <w:p w14:paraId="4ABC515F" w14:textId="77777777" w:rsidR="00D10561" w:rsidRPr="00D10561" w:rsidRDefault="00D10561" w:rsidP="00D10561">
      <w:pPr>
        <w:numPr>
          <w:ilvl w:val="0"/>
          <w:numId w:val="11"/>
        </w:numPr>
        <w:spacing w:before="100" w:beforeAutospacing="1" w:after="100" w:afterAutospacing="1"/>
        <w:rPr>
          <w:rFonts w:ascii="Calibri" w:eastAsia="Times New Roman" w:hAnsi="Calibri" w:cs="Calibri"/>
          <w:color w:val="000000"/>
        </w:rPr>
      </w:pPr>
      <w:r w:rsidRPr="00D10561">
        <w:rPr>
          <w:rFonts w:ascii="Calibri" w:eastAsia="Times New Roman" w:hAnsi="Calibri" w:cs="Calibri"/>
          <w:b/>
          <w:bCs/>
          <w:color w:val="000000"/>
        </w:rPr>
        <w:t>Reference List Format</w:t>
      </w:r>
      <w:r w:rsidRPr="00D10561">
        <w:rPr>
          <w:rFonts w:ascii="Calibri" w:eastAsia="Times New Roman" w:hAnsi="Calibri" w:cs="Calibri"/>
          <w:color w:val="000000"/>
        </w:rPr>
        <w:t>: Developer/designer. Year. </w:t>
      </w:r>
      <w:r w:rsidRPr="00D10561">
        <w:rPr>
          <w:rFonts w:ascii="Calibri" w:eastAsia="Times New Roman" w:hAnsi="Calibri" w:cs="Calibri"/>
          <w:i/>
          <w:iCs/>
          <w:color w:val="000000"/>
        </w:rPr>
        <w:t>Title</w:t>
      </w:r>
      <w:r w:rsidRPr="00D10561">
        <w:rPr>
          <w:rFonts w:ascii="Calibri" w:eastAsia="Times New Roman" w:hAnsi="Calibri" w:cs="Calibri"/>
          <w:color w:val="000000"/>
        </w:rPr>
        <w:t>. Platform, Version. Release City, State, Country: Publisher.</w:t>
      </w:r>
    </w:p>
    <w:p w14:paraId="5368B708" w14:textId="77777777" w:rsidR="00DD5897" w:rsidRDefault="00DD5897" w:rsidP="00D10561">
      <w:pPr>
        <w:spacing w:before="100" w:beforeAutospacing="1" w:after="100" w:afterAutospacing="1"/>
        <w:outlineLvl w:val="2"/>
        <w:rPr>
          <w:rFonts w:ascii="Arial" w:eastAsia="Times New Roman" w:hAnsi="Arial" w:cs="Arial"/>
          <w:b/>
          <w:bCs/>
          <w:color w:val="000000"/>
          <w:sz w:val="27"/>
          <w:szCs w:val="27"/>
        </w:rPr>
      </w:pPr>
    </w:p>
    <w:p w14:paraId="358A95C9" w14:textId="7AD4DE7F" w:rsidR="00D10561" w:rsidRPr="00D10561" w:rsidRDefault="00D10561" w:rsidP="00D10561">
      <w:pPr>
        <w:spacing w:before="100" w:beforeAutospacing="1" w:after="100" w:afterAutospacing="1"/>
        <w:outlineLvl w:val="2"/>
        <w:rPr>
          <w:rFonts w:ascii="Arial" w:eastAsia="Times New Roman" w:hAnsi="Arial" w:cs="Arial"/>
          <w:b/>
          <w:bCs/>
          <w:color w:val="000000"/>
          <w:sz w:val="27"/>
          <w:szCs w:val="27"/>
        </w:rPr>
      </w:pPr>
      <w:r w:rsidRPr="00D10561">
        <w:rPr>
          <w:rFonts w:ascii="Arial" w:eastAsia="Times New Roman" w:hAnsi="Arial" w:cs="Arial"/>
          <w:b/>
          <w:bCs/>
          <w:color w:val="000000"/>
          <w:sz w:val="27"/>
          <w:szCs w:val="27"/>
        </w:rPr>
        <w:lastRenderedPageBreak/>
        <w:t>Reference List</w:t>
      </w:r>
    </w:p>
    <w:p w14:paraId="5C5EE1A4" w14:textId="254B6346" w:rsidR="00D10561" w:rsidRPr="00D10561" w:rsidRDefault="00D10561" w:rsidP="00DD5897">
      <w:pPr>
        <w:spacing w:before="100" w:beforeAutospacing="1" w:after="100" w:afterAutospacing="1"/>
        <w:rPr>
          <w:rFonts w:ascii="Calibri" w:eastAsia="Times New Roman" w:hAnsi="Calibri" w:cs="Calibri"/>
          <w:color w:val="000000"/>
        </w:rPr>
      </w:pPr>
      <w:r w:rsidRPr="00D10561">
        <w:rPr>
          <w:rFonts w:ascii="Calibri" w:eastAsia="Times New Roman" w:hAnsi="Calibri" w:cs="Calibri"/>
          <w:color w:val="000000"/>
        </w:rPr>
        <w:t>Organize the list alphabetically by the first author's last name. Ensure all works cited in the text are included and that all listed references are actually cited.</w:t>
      </w:r>
    </w:p>
    <w:p w14:paraId="3F032E3D" w14:textId="77777777" w:rsidR="00D10561" w:rsidRPr="00D10561" w:rsidRDefault="00595058" w:rsidP="00D10561">
      <w:pPr>
        <w:rPr>
          <w:rFonts w:ascii="Arial" w:eastAsia="Times New Roman" w:hAnsi="Arial" w:cs="Arial"/>
        </w:rPr>
      </w:pPr>
      <w:r>
        <w:rPr>
          <w:noProof/>
        </w:rPr>
      </w:r>
      <w:r>
        <w:pict w14:anchorId="308E33C9">
          <v:rect id="Horizontal Line 1" o:spid="_x0000_s1026" style="width:271.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" filled="f">
            <o:lock v:ext="edit" rotation="t" aspectratio="t" verticies="t" text="t" shapetype="t"/>
            <w10:anchorlock/>
          </v:rect>
        </w:pict>
      </w:r>
    </w:p>
    <w:p w14:paraId="7811B5F2" w14:textId="77777777" w:rsidR="00D10561" w:rsidRPr="00D10561" w:rsidRDefault="00D10561" w:rsidP="00D10561">
      <w:pPr>
        <w:spacing w:before="100" w:beforeAutospacing="1" w:after="100" w:afterAutospacing="1"/>
        <w:outlineLvl w:val="1"/>
        <w:rPr>
          <w:rFonts w:ascii="Arial" w:eastAsia="Times New Roman" w:hAnsi="Arial" w:cs="Arial"/>
          <w:b/>
          <w:bCs/>
          <w:color w:val="000000"/>
          <w:sz w:val="36"/>
          <w:szCs w:val="36"/>
        </w:rPr>
      </w:pPr>
      <w:r w:rsidRPr="00D10561">
        <w:rPr>
          <w:rFonts w:ascii="Arial" w:eastAsia="Times New Roman" w:hAnsi="Arial" w:cs="Arial"/>
          <w:b/>
          <w:bCs/>
          <w:color w:val="000000"/>
          <w:sz w:val="36"/>
          <w:szCs w:val="36"/>
        </w:rPr>
        <w:t>VII. Length Limits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0"/>
        <w:gridCol w:w="3618"/>
      </w:tblGrid>
      <w:tr w:rsidR="00DD5897" w:rsidRPr="00DD5897" w14:paraId="34E5E4E0" w14:textId="77777777" w:rsidTr="00DD5897">
        <w:trPr>
          <w:tblHeader/>
          <w:tblCellSpacing w:w="15" w:type="dxa"/>
        </w:trPr>
        <w:tc>
          <w:tcPr>
            <w:tcW w:w="3465" w:type="dxa"/>
            <w:vAlign w:val="center"/>
            <w:hideMark/>
          </w:tcPr>
          <w:p w14:paraId="5A7DF24F" w14:textId="77777777" w:rsidR="00D10561" w:rsidRPr="00D10561" w:rsidRDefault="00D10561" w:rsidP="00DD5897">
            <w:pPr>
              <w:rPr>
                <w:rFonts w:ascii="Calibri" w:eastAsia="Times New Roman" w:hAnsi="Calibri" w:cs="Calibri"/>
                <w:b/>
                <w:bCs/>
              </w:rPr>
            </w:pPr>
            <w:r w:rsidRPr="00D10561">
              <w:rPr>
                <w:rFonts w:ascii="Calibri" w:eastAsia="Times New Roman" w:hAnsi="Calibri" w:cs="Calibri"/>
                <w:b/>
                <w:bCs/>
              </w:rPr>
              <w:t>Submission Category</w:t>
            </w:r>
          </w:p>
        </w:tc>
        <w:tc>
          <w:tcPr>
            <w:tcW w:w="3573" w:type="dxa"/>
            <w:vAlign w:val="center"/>
            <w:hideMark/>
          </w:tcPr>
          <w:p w14:paraId="2CC5A208" w14:textId="77777777" w:rsidR="00D10561" w:rsidRPr="00D10561" w:rsidRDefault="00D10561" w:rsidP="00D10561">
            <w:pPr>
              <w:jc w:val="center"/>
              <w:rPr>
                <w:rFonts w:ascii="Calibri" w:eastAsia="Times New Roman" w:hAnsi="Calibri" w:cs="Calibri"/>
                <w:b/>
                <w:bCs/>
              </w:rPr>
            </w:pPr>
            <w:r w:rsidRPr="00D10561">
              <w:rPr>
                <w:rFonts w:ascii="Calibri" w:eastAsia="Times New Roman" w:hAnsi="Calibri" w:cs="Calibri"/>
                <w:b/>
                <w:bCs/>
              </w:rPr>
              <w:t>Maximum Length</w:t>
            </w:r>
          </w:p>
        </w:tc>
      </w:tr>
      <w:tr w:rsidR="00DD5897" w:rsidRPr="00DD5897" w14:paraId="4BE92043" w14:textId="77777777" w:rsidTr="00DD5897">
        <w:trPr>
          <w:tblCellSpacing w:w="15" w:type="dxa"/>
        </w:trPr>
        <w:tc>
          <w:tcPr>
            <w:tcW w:w="3465" w:type="dxa"/>
            <w:vAlign w:val="center"/>
            <w:hideMark/>
          </w:tcPr>
          <w:p w14:paraId="728A224A" w14:textId="77777777" w:rsidR="00D10561" w:rsidRPr="00D10561" w:rsidRDefault="00D10561" w:rsidP="00D10561">
            <w:pPr>
              <w:rPr>
                <w:rFonts w:ascii="Calibri" w:eastAsia="Times New Roman" w:hAnsi="Calibri" w:cs="Calibri"/>
              </w:rPr>
            </w:pPr>
            <w:r w:rsidRPr="00D10561">
              <w:rPr>
                <w:rFonts w:ascii="Calibri" w:eastAsia="Times New Roman" w:hAnsi="Calibri" w:cs="Calibri"/>
                <w:b/>
                <w:bCs/>
              </w:rPr>
              <w:t>Full Paper</w:t>
            </w:r>
          </w:p>
        </w:tc>
        <w:tc>
          <w:tcPr>
            <w:tcW w:w="3573" w:type="dxa"/>
            <w:vAlign w:val="center"/>
            <w:hideMark/>
          </w:tcPr>
          <w:p w14:paraId="38526493" w14:textId="39D3E897" w:rsidR="00D10561" w:rsidRPr="00D10561" w:rsidRDefault="00DD5897" w:rsidP="00D10561">
            <w:pPr>
              <w:spacing w:before="100" w:beforeAutospacing="1" w:after="100" w:afterAutospacing="1"/>
              <w:rPr>
                <w:rFonts w:ascii="Calibri" w:eastAsia="Times New Roman" w:hAnsi="Calibri" w:cs="Calibri"/>
              </w:rPr>
            </w:pPr>
            <w:r w:rsidRPr="00DD5897">
              <w:rPr>
                <w:rFonts w:ascii="Calibri" w:eastAsia="Times New Roman" w:hAnsi="Calibri" w:cs="Calibri"/>
              </w:rPr>
              <w:t xml:space="preserve">3,000 </w:t>
            </w:r>
            <w:r w:rsidR="00D10561" w:rsidRPr="00D10561">
              <w:rPr>
                <w:rFonts w:ascii="Calibri" w:eastAsia="Times New Roman" w:hAnsi="Calibri" w:cs="Calibri"/>
              </w:rPr>
              <w:t>7,000 words (excluding references) </w:t>
            </w:r>
          </w:p>
        </w:tc>
      </w:tr>
      <w:tr w:rsidR="00DD5897" w:rsidRPr="00DD5897" w14:paraId="31F5FD0A" w14:textId="77777777" w:rsidTr="00DD5897">
        <w:trPr>
          <w:tblCellSpacing w:w="15" w:type="dxa"/>
        </w:trPr>
        <w:tc>
          <w:tcPr>
            <w:tcW w:w="3465" w:type="dxa"/>
            <w:vAlign w:val="center"/>
            <w:hideMark/>
          </w:tcPr>
          <w:p w14:paraId="49878168" w14:textId="77777777" w:rsidR="00D10561" w:rsidRPr="00D10561" w:rsidRDefault="00D10561" w:rsidP="00D10561">
            <w:pPr>
              <w:rPr>
                <w:rFonts w:ascii="Calibri" w:eastAsia="Times New Roman" w:hAnsi="Calibri" w:cs="Calibri"/>
              </w:rPr>
            </w:pPr>
            <w:r w:rsidRPr="00D10561">
              <w:rPr>
                <w:rFonts w:ascii="Calibri" w:eastAsia="Times New Roman" w:hAnsi="Calibri" w:cs="Calibri"/>
                <w:b/>
                <w:bCs/>
              </w:rPr>
              <w:t>Extended Abstract</w:t>
            </w:r>
          </w:p>
        </w:tc>
        <w:tc>
          <w:tcPr>
            <w:tcW w:w="3573" w:type="dxa"/>
            <w:vAlign w:val="center"/>
            <w:hideMark/>
          </w:tcPr>
          <w:p w14:paraId="6E7C4F2A" w14:textId="60E076D5" w:rsidR="00D10561" w:rsidRPr="00D10561" w:rsidRDefault="00D10561" w:rsidP="00D10561">
            <w:pPr>
              <w:spacing w:before="100" w:beforeAutospacing="1" w:after="100" w:afterAutospacing="1"/>
              <w:rPr>
                <w:rFonts w:ascii="Calibri" w:eastAsia="Times New Roman" w:hAnsi="Calibri" w:cs="Calibri"/>
              </w:rPr>
            </w:pPr>
            <w:r w:rsidRPr="00D10561">
              <w:rPr>
                <w:rFonts w:ascii="Calibri" w:eastAsia="Times New Roman" w:hAnsi="Calibri" w:cs="Calibri"/>
              </w:rPr>
              <w:t>500–1,000 words</w:t>
            </w:r>
            <w:r w:rsidR="00DD5897" w:rsidRPr="00DD5897">
              <w:rPr>
                <w:rFonts w:ascii="Calibri" w:eastAsia="Times New Roman" w:hAnsi="Calibri" w:cs="Calibri"/>
              </w:rPr>
              <w:t>, maximum 1,500 words</w:t>
            </w:r>
            <w:r w:rsidRPr="00D10561">
              <w:rPr>
                <w:rFonts w:ascii="Calibri" w:eastAsia="Times New Roman" w:hAnsi="Calibri" w:cs="Calibri"/>
              </w:rPr>
              <w:t xml:space="preserve"> (excluding references) </w:t>
            </w:r>
          </w:p>
        </w:tc>
      </w:tr>
    </w:tbl>
    <w:p w14:paraId="25A6999A" w14:textId="4CF27446" w:rsidR="00D10561" w:rsidRPr="00D10561" w:rsidRDefault="00D10561" w:rsidP="00D10561">
      <w:pPr>
        <w:rPr>
          <w:rFonts w:ascii="Arial" w:eastAsia="Times New Roman" w:hAnsi="Arial" w:cs="Arial"/>
        </w:rPr>
      </w:pPr>
    </w:p>
    <w:p w14:paraId="035F700E" w14:textId="73486ACC" w:rsidR="00D10561" w:rsidRPr="00D10561" w:rsidRDefault="00D10561" w:rsidP="00D10561">
      <w:pPr>
        <w:spacing w:before="100" w:beforeAutospacing="1" w:after="100" w:afterAutospacing="1"/>
        <w:rPr>
          <w:rFonts w:ascii="Arial" w:eastAsia="Times New Roman" w:hAnsi="Arial" w:cs="Arial"/>
          <w:i/>
          <w:iCs/>
          <w:color w:val="000000"/>
        </w:rPr>
      </w:pPr>
      <w:r w:rsidRPr="00D10561">
        <w:rPr>
          <w:rFonts w:ascii="Arial" w:eastAsia="Times New Roman" w:hAnsi="Arial" w:cs="Arial"/>
          <w:b/>
          <w:bCs/>
          <w:i/>
          <w:iCs/>
          <w:color w:val="000000"/>
        </w:rPr>
        <w:t>Reminder</w:t>
      </w:r>
      <w:r w:rsidRPr="00D10561">
        <w:rPr>
          <w:rFonts w:ascii="Arial" w:eastAsia="Times New Roman" w:hAnsi="Arial" w:cs="Arial"/>
          <w:i/>
          <w:iCs/>
          <w:color w:val="000000"/>
        </w:rPr>
        <w:t>: Your paper is more likely to be successful if you clearly state what you have done (rather than just plans) and explain the unique contribution your work makes to the field of BIPOC game studies</w:t>
      </w:r>
      <w:r w:rsidR="00DD5897">
        <w:rPr>
          <w:rFonts w:ascii="Arial" w:eastAsia="Times New Roman" w:hAnsi="Arial" w:cs="Arial"/>
          <w:i/>
          <w:iCs/>
          <w:color w:val="000000"/>
        </w:rPr>
        <w:t xml:space="preserve">. For a sense of length, this document is nearly 800 words.  Extended abstracts can include facts and figures.  </w:t>
      </w:r>
    </w:p>
    <w:p w14:paraId="3CAA787E" w14:textId="77777777" w:rsidR="00CE355D" w:rsidRPr="00D10561" w:rsidRDefault="00CE355D" w:rsidP="00FB1E91">
      <w:pPr>
        <w:rPr>
          <w:rFonts w:ascii="Arial" w:hAnsi="Arial" w:cs="Arial"/>
        </w:rPr>
      </w:pPr>
    </w:p>
    <w:sectPr w:rsidR="00CE355D" w:rsidRPr="00D10561" w:rsidSect="00FD42FA">
      <w:pgSz w:w="9000" w:h="1332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54A5" w14:textId="77777777" w:rsidR="00595058" w:rsidRDefault="00595058" w:rsidP="00450F05">
      <w:r>
        <w:separator/>
      </w:r>
    </w:p>
  </w:endnote>
  <w:endnote w:type="continuationSeparator" w:id="0">
    <w:p w14:paraId="5864D484" w14:textId="77777777" w:rsidR="00595058" w:rsidRDefault="00595058" w:rsidP="0045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3FC6" w14:textId="77777777" w:rsidR="00595058" w:rsidRDefault="00595058" w:rsidP="00450F05">
      <w:r>
        <w:separator/>
      </w:r>
    </w:p>
  </w:footnote>
  <w:footnote w:type="continuationSeparator" w:id="0">
    <w:p w14:paraId="56D784BE" w14:textId="77777777" w:rsidR="00595058" w:rsidRDefault="00595058" w:rsidP="0045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FCF"/>
    <w:multiLevelType w:val="multilevel"/>
    <w:tmpl w:val="A55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00A"/>
    <w:multiLevelType w:val="multilevel"/>
    <w:tmpl w:val="8F9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04291"/>
    <w:multiLevelType w:val="multilevel"/>
    <w:tmpl w:val="FE62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10279"/>
    <w:multiLevelType w:val="multilevel"/>
    <w:tmpl w:val="0E5E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519C1"/>
    <w:multiLevelType w:val="multilevel"/>
    <w:tmpl w:val="519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935C3"/>
    <w:multiLevelType w:val="multilevel"/>
    <w:tmpl w:val="4B60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F2FE1"/>
    <w:multiLevelType w:val="hybridMultilevel"/>
    <w:tmpl w:val="51326D0A"/>
    <w:lvl w:ilvl="0" w:tplc="0E3A4548">
      <w:numFmt w:val="bullet"/>
      <w:lvlText w:val=""/>
      <w:lvlJc w:val="left"/>
      <w:pPr>
        <w:ind w:left="720" w:hanging="360"/>
      </w:pPr>
      <w:rPr>
        <w:rFonts w:ascii="Symbol" w:eastAsia="Times New Roman" w:hAnsi="Symbol" w:cs="Arial" w:hint="default"/>
        <w:b/>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E4AF3"/>
    <w:multiLevelType w:val="multilevel"/>
    <w:tmpl w:val="04B6F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86777"/>
    <w:multiLevelType w:val="multilevel"/>
    <w:tmpl w:val="213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81612"/>
    <w:multiLevelType w:val="multilevel"/>
    <w:tmpl w:val="DF50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4034A"/>
    <w:multiLevelType w:val="multilevel"/>
    <w:tmpl w:val="C39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5189E"/>
    <w:multiLevelType w:val="multilevel"/>
    <w:tmpl w:val="2456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785779">
    <w:abstractNumId w:val="9"/>
  </w:num>
  <w:num w:numId="2" w16cid:durableId="979772914">
    <w:abstractNumId w:val="0"/>
  </w:num>
  <w:num w:numId="3" w16cid:durableId="1146891703">
    <w:abstractNumId w:val="8"/>
  </w:num>
  <w:num w:numId="4" w16cid:durableId="255679660">
    <w:abstractNumId w:val="2"/>
  </w:num>
  <w:num w:numId="5" w16cid:durableId="355621642">
    <w:abstractNumId w:val="10"/>
  </w:num>
  <w:num w:numId="6" w16cid:durableId="251664094">
    <w:abstractNumId w:val="7"/>
  </w:num>
  <w:num w:numId="7" w16cid:durableId="1664813730">
    <w:abstractNumId w:val="11"/>
  </w:num>
  <w:num w:numId="8" w16cid:durableId="2029214960">
    <w:abstractNumId w:val="3"/>
  </w:num>
  <w:num w:numId="9" w16cid:durableId="1535341225">
    <w:abstractNumId w:val="4"/>
  </w:num>
  <w:num w:numId="10" w16cid:durableId="883370244">
    <w:abstractNumId w:val="1"/>
  </w:num>
  <w:num w:numId="11" w16cid:durableId="511917483">
    <w:abstractNumId w:val="5"/>
  </w:num>
  <w:num w:numId="12" w16cid:durableId="1468622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attachedTemplate r:id="rId1"/>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23"/>
    <w:rsid w:val="001953FE"/>
    <w:rsid w:val="001C03CB"/>
    <w:rsid w:val="003016FB"/>
    <w:rsid w:val="00450F05"/>
    <w:rsid w:val="00595058"/>
    <w:rsid w:val="007A44D2"/>
    <w:rsid w:val="008A3368"/>
    <w:rsid w:val="008C3031"/>
    <w:rsid w:val="008E7598"/>
    <w:rsid w:val="009A37EB"/>
    <w:rsid w:val="00B95BBB"/>
    <w:rsid w:val="00C21896"/>
    <w:rsid w:val="00CE355D"/>
    <w:rsid w:val="00CF5223"/>
    <w:rsid w:val="00D10561"/>
    <w:rsid w:val="00D35141"/>
    <w:rsid w:val="00D835DD"/>
    <w:rsid w:val="00DA0069"/>
    <w:rsid w:val="00DD5897"/>
    <w:rsid w:val="00E2404C"/>
    <w:rsid w:val="00E77F48"/>
    <w:rsid w:val="00FB1E91"/>
    <w:rsid w:val="00FB5145"/>
    <w:rsid w:val="00FD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AC78B"/>
  <w14:defaultImageDpi w14:val="32767"/>
  <w15:chartTrackingRefBased/>
  <w15:docId w15:val="{E22F0757-453B-6748-9913-1F0B18EB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E7598"/>
    <w:rPr>
      <w:rFonts w:ascii="Garamond" w:hAnsi="Garamond"/>
    </w:rPr>
  </w:style>
  <w:style w:type="paragraph" w:styleId="Heading1">
    <w:name w:val="heading 1"/>
    <w:basedOn w:val="Normal"/>
    <w:next w:val="Normal"/>
    <w:link w:val="Heading1Char"/>
    <w:uiPriority w:val="9"/>
    <w:qFormat/>
    <w:rsid w:val="008E7598"/>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8E7598"/>
    <w:pPr>
      <w:keepNext/>
      <w:suppressAutoHyphens/>
      <w:spacing w:before="240" w:after="60"/>
      <w:outlineLvl w:val="1"/>
    </w:pPr>
    <w:rPr>
      <w:rFonts w:eastAsiaTheme="majorEastAsia" w:cstheme="majorBidi"/>
      <w:b/>
      <w:bCs/>
      <w:iCs/>
      <w:sz w:val="32"/>
      <w:szCs w:val="28"/>
      <w:lang w:eastAsia="ar-SA"/>
    </w:rPr>
  </w:style>
  <w:style w:type="paragraph" w:styleId="Heading3">
    <w:name w:val="heading 3"/>
    <w:basedOn w:val="Normal"/>
    <w:next w:val="Normal"/>
    <w:link w:val="Heading3Char"/>
    <w:uiPriority w:val="9"/>
    <w:unhideWhenUsed/>
    <w:qFormat/>
    <w:rsid w:val="008E7598"/>
    <w:pPr>
      <w:keepNext/>
      <w:suppressAutoHyphens/>
      <w:spacing w:before="240" w:after="60"/>
      <w:outlineLvl w:val="2"/>
    </w:pPr>
    <w:rPr>
      <w:rFonts w:eastAsiaTheme="majorEastAsia" w:cstheme="majorBidi"/>
      <w:b/>
      <w:bCs/>
      <w:sz w:val="28"/>
      <w:szCs w:val="26"/>
      <w:lang w:eastAsia="ar-SA"/>
    </w:rPr>
  </w:style>
  <w:style w:type="paragraph" w:styleId="Heading4">
    <w:name w:val="heading 4"/>
    <w:basedOn w:val="Normal"/>
    <w:next w:val="Normal"/>
    <w:link w:val="Heading4Char"/>
    <w:uiPriority w:val="9"/>
    <w:unhideWhenUsed/>
    <w:rsid w:val="008E759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7598"/>
    <w:rPr>
      <w:rFonts w:ascii="Garamond" w:eastAsiaTheme="majorEastAsia" w:hAnsi="Garamond" w:cstheme="majorBidi"/>
      <w:b/>
      <w:bCs/>
      <w:iCs/>
      <w:sz w:val="32"/>
      <w:szCs w:val="28"/>
      <w:lang w:eastAsia="ar-SA"/>
    </w:rPr>
  </w:style>
  <w:style w:type="character" w:customStyle="1" w:styleId="Heading3Char">
    <w:name w:val="Heading 3 Char"/>
    <w:basedOn w:val="DefaultParagraphFont"/>
    <w:link w:val="Heading3"/>
    <w:uiPriority w:val="9"/>
    <w:rsid w:val="008E7598"/>
    <w:rPr>
      <w:rFonts w:ascii="Garamond" w:eastAsiaTheme="majorEastAsia" w:hAnsi="Garamond" w:cstheme="majorBidi"/>
      <w:b/>
      <w:bCs/>
      <w:sz w:val="28"/>
      <w:szCs w:val="26"/>
      <w:lang w:eastAsia="ar-SA"/>
    </w:rPr>
  </w:style>
  <w:style w:type="paragraph" w:styleId="BodyText">
    <w:name w:val="Body Text"/>
    <w:basedOn w:val="Normal"/>
    <w:link w:val="BodyTextChar"/>
    <w:autoRedefine/>
    <w:uiPriority w:val="99"/>
    <w:semiHidden/>
    <w:qFormat/>
    <w:rsid w:val="00E2404C"/>
    <w:rPr>
      <w:rFonts w:cs="Times New Roman"/>
      <w:sz w:val="28"/>
    </w:rPr>
  </w:style>
  <w:style w:type="character" w:customStyle="1" w:styleId="BodyTextChar">
    <w:name w:val="Body Text Char"/>
    <w:link w:val="BodyText"/>
    <w:uiPriority w:val="99"/>
    <w:semiHidden/>
    <w:rsid w:val="00E2404C"/>
    <w:rPr>
      <w:rFonts w:cs="Times New Roman"/>
      <w:sz w:val="28"/>
    </w:rPr>
  </w:style>
  <w:style w:type="character" w:customStyle="1" w:styleId="Heading4Char">
    <w:name w:val="Heading 4 Char"/>
    <w:basedOn w:val="DefaultParagraphFont"/>
    <w:link w:val="Heading4"/>
    <w:uiPriority w:val="9"/>
    <w:rsid w:val="008E759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8E7598"/>
    <w:rPr>
      <w:rFonts w:ascii="Garamond" w:eastAsiaTheme="majorEastAsia" w:hAnsi="Garamond" w:cstheme="majorBidi"/>
      <w:b/>
      <w:color w:val="000000" w:themeColor="text1"/>
      <w:sz w:val="36"/>
      <w:szCs w:val="32"/>
    </w:rPr>
  </w:style>
  <w:style w:type="paragraph" w:styleId="ListParagraph">
    <w:name w:val="List Paragraph"/>
    <w:basedOn w:val="Normal"/>
    <w:uiPriority w:val="34"/>
    <w:qFormat/>
    <w:rsid w:val="008E7598"/>
    <w:pPr>
      <w:ind w:left="720"/>
      <w:contextualSpacing/>
    </w:pPr>
  </w:style>
  <w:style w:type="paragraph" w:styleId="NormalWeb">
    <w:name w:val="Normal (Web)"/>
    <w:basedOn w:val="Normal"/>
    <w:uiPriority w:val="99"/>
    <w:semiHidden/>
    <w:unhideWhenUsed/>
    <w:rsid w:val="00D10561"/>
    <w:pPr>
      <w:spacing w:before="100" w:beforeAutospacing="1" w:after="100" w:afterAutospacing="1"/>
    </w:pPr>
    <w:rPr>
      <w:rFonts w:ascii="Times New Roman" w:eastAsia="Times New Roman" w:hAnsi="Times New Roman" w:cs="Times New Roman"/>
    </w:rPr>
  </w:style>
  <w:style w:type="character" w:customStyle="1" w:styleId="citation-174">
    <w:name w:val="citation-174"/>
    <w:basedOn w:val="DefaultParagraphFont"/>
    <w:rsid w:val="00D10561"/>
  </w:style>
  <w:style w:type="character" w:customStyle="1" w:styleId="citation-173">
    <w:name w:val="citation-173"/>
    <w:basedOn w:val="DefaultParagraphFont"/>
    <w:rsid w:val="00D10561"/>
  </w:style>
  <w:style w:type="character" w:customStyle="1" w:styleId="citation-172">
    <w:name w:val="citation-172"/>
    <w:basedOn w:val="DefaultParagraphFont"/>
    <w:rsid w:val="00D10561"/>
  </w:style>
  <w:style w:type="character" w:customStyle="1" w:styleId="apple-converted-space">
    <w:name w:val="apple-converted-space"/>
    <w:basedOn w:val="DefaultParagraphFont"/>
    <w:rsid w:val="00D10561"/>
  </w:style>
  <w:style w:type="character" w:customStyle="1" w:styleId="citation-171">
    <w:name w:val="citation-171"/>
    <w:basedOn w:val="DefaultParagraphFont"/>
    <w:rsid w:val="00D10561"/>
  </w:style>
  <w:style w:type="character" w:customStyle="1" w:styleId="button-label">
    <w:name w:val="button-label"/>
    <w:basedOn w:val="DefaultParagraphFont"/>
    <w:rsid w:val="00D10561"/>
  </w:style>
  <w:style w:type="character" w:customStyle="1" w:styleId="citation-170">
    <w:name w:val="citation-170"/>
    <w:basedOn w:val="DefaultParagraphFont"/>
    <w:rsid w:val="00D10561"/>
  </w:style>
  <w:style w:type="character" w:customStyle="1" w:styleId="citation-169">
    <w:name w:val="citation-169"/>
    <w:basedOn w:val="DefaultParagraphFont"/>
    <w:rsid w:val="00D10561"/>
  </w:style>
  <w:style w:type="character" w:customStyle="1" w:styleId="citation-168">
    <w:name w:val="citation-168"/>
    <w:basedOn w:val="DefaultParagraphFont"/>
    <w:rsid w:val="00D10561"/>
  </w:style>
  <w:style w:type="character" w:customStyle="1" w:styleId="citation-167">
    <w:name w:val="citation-167"/>
    <w:basedOn w:val="DefaultParagraphFont"/>
    <w:rsid w:val="00D10561"/>
  </w:style>
  <w:style w:type="character" w:customStyle="1" w:styleId="citation-166">
    <w:name w:val="citation-166"/>
    <w:basedOn w:val="DefaultParagraphFont"/>
    <w:rsid w:val="00D10561"/>
  </w:style>
  <w:style w:type="character" w:customStyle="1" w:styleId="citation-165">
    <w:name w:val="citation-165"/>
    <w:basedOn w:val="DefaultParagraphFont"/>
    <w:rsid w:val="00D10561"/>
  </w:style>
  <w:style w:type="character" w:customStyle="1" w:styleId="citation-164">
    <w:name w:val="citation-164"/>
    <w:basedOn w:val="DefaultParagraphFont"/>
    <w:rsid w:val="00D10561"/>
  </w:style>
  <w:style w:type="character" w:customStyle="1" w:styleId="citation-163">
    <w:name w:val="citation-163"/>
    <w:basedOn w:val="DefaultParagraphFont"/>
    <w:rsid w:val="00D10561"/>
  </w:style>
  <w:style w:type="character" w:customStyle="1" w:styleId="citation-162">
    <w:name w:val="citation-162"/>
    <w:basedOn w:val="DefaultParagraphFont"/>
    <w:rsid w:val="00D10561"/>
  </w:style>
  <w:style w:type="character" w:customStyle="1" w:styleId="citation-161">
    <w:name w:val="citation-161"/>
    <w:basedOn w:val="DefaultParagraphFont"/>
    <w:rsid w:val="00D10561"/>
  </w:style>
  <w:style w:type="character" w:customStyle="1" w:styleId="citation-160">
    <w:name w:val="citation-160"/>
    <w:basedOn w:val="DefaultParagraphFont"/>
    <w:rsid w:val="00D10561"/>
  </w:style>
  <w:style w:type="character" w:customStyle="1" w:styleId="citation-159">
    <w:name w:val="citation-159"/>
    <w:basedOn w:val="DefaultParagraphFont"/>
    <w:rsid w:val="00D10561"/>
  </w:style>
  <w:style w:type="character" w:customStyle="1" w:styleId="citation-158">
    <w:name w:val="citation-158"/>
    <w:basedOn w:val="DefaultParagraphFont"/>
    <w:rsid w:val="00D10561"/>
  </w:style>
  <w:style w:type="character" w:customStyle="1" w:styleId="citation-157">
    <w:name w:val="citation-157"/>
    <w:basedOn w:val="DefaultParagraphFont"/>
    <w:rsid w:val="00D10561"/>
  </w:style>
  <w:style w:type="character" w:customStyle="1" w:styleId="citation-156">
    <w:name w:val="citation-156"/>
    <w:basedOn w:val="DefaultParagraphFont"/>
    <w:rsid w:val="00D10561"/>
  </w:style>
  <w:style w:type="character" w:customStyle="1" w:styleId="citation-155">
    <w:name w:val="citation-155"/>
    <w:basedOn w:val="DefaultParagraphFont"/>
    <w:rsid w:val="00D10561"/>
  </w:style>
  <w:style w:type="character" w:customStyle="1" w:styleId="citation-154">
    <w:name w:val="citation-154"/>
    <w:basedOn w:val="DefaultParagraphFont"/>
    <w:rsid w:val="00D10561"/>
  </w:style>
  <w:style w:type="character" w:customStyle="1" w:styleId="citation-153">
    <w:name w:val="citation-153"/>
    <w:basedOn w:val="DefaultParagraphFont"/>
    <w:rsid w:val="00D10561"/>
  </w:style>
  <w:style w:type="character" w:customStyle="1" w:styleId="citation-152">
    <w:name w:val="citation-152"/>
    <w:basedOn w:val="DefaultParagraphFont"/>
    <w:rsid w:val="00D10561"/>
  </w:style>
  <w:style w:type="character" w:customStyle="1" w:styleId="citation-151">
    <w:name w:val="citation-151"/>
    <w:basedOn w:val="DefaultParagraphFont"/>
    <w:rsid w:val="00D10561"/>
  </w:style>
  <w:style w:type="character" w:customStyle="1" w:styleId="citation-150">
    <w:name w:val="citation-150"/>
    <w:basedOn w:val="DefaultParagraphFont"/>
    <w:rsid w:val="00D10561"/>
  </w:style>
  <w:style w:type="character" w:customStyle="1" w:styleId="citation-149">
    <w:name w:val="citation-149"/>
    <w:basedOn w:val="DefaultParagraphFont"/>
    <w:rsid w:val="00D10561"/>
  </w:style>
  <w:style w:type="character" w:customStyle="1" w:styleId="citation-148">
    <w:name w:val="citation-148"/>
    <w:basedOn w:val="DefaultParagraphFont"/>
    <w:rsid w:val="00D10561"/>
  </w:style>
  <w:style w:type="character" w:customStyle="1" w:styleId="citation-147">
    <w:name w:val="citation-147"/>
    <w:basedOn w:val="DefaultParagraphFont"/>
    <w:rsid w:val="00D10561"/>
  </w:style>
  <w:style w:type="character" w:customStyle="1" w:styleId="citation-146">
    <w:name w:val="citation-146"/>
    <w:basedOn w:val="DefaultParagraphFont"/>
    <w:rsid w:val="00D10561"/>
  </w:style>
  <w:style w:type="character" w:customStyle="1" w:styleId="citation-145">
    <w:name w:val="citation-145"/>
    <w:basedOn w:val="DefaultParagraphFont"/>
    <w:rsid w:val="00D10561"/>
  </w:style>
  <w:style w:type="character" w:customStyle="1" w:styleId="citation-144">
    <w:name w:val="citation-144"/>
    <w:basedOn w:val="DefaultParagraphFont"/>
    <w:rsid w:val="00D10561"/>
  </w:style>
  <w:style w:type="character" w:customStyle="1" w:styleId="citation-143">
    <w:name w:val="citation-143"/>
    <w:basedOn w:val="DefaultParagraphFont"/>
    <w:rsid w:val="00D10561"/>
  </w:style>
  <w:style w:type="character" w:customStyle="1" w:styleId="citation-142">
    <w:name w:val="citation-142"/>
    <w:basedOn w:val="DefaultParagraphFont"/>
    <w:rsid w:val="00D10561"/>
  </w:style>
  <w:style w:type="character" w:customStyle="1" w:styleId="citation-141">
    <w:name w:val="citation-141"/>
    <w:basedOn w:val="DefaultParagraphFont"/>
    <w:rsid w:val="00D10561"/>
  </w:style>
  <w:style w:type="character" w:customStyle="1" w:styleId="citation-140">
    <w:name w:val="citation-140"/>
    <w:basedOn w:val="DefaultParagraphFont"/>
    <w:rsid w:val="00D10561"/>
  </w:style>
  <w:style w:type="character" w:customStyle="1" w:styleId="citation-139">
    <w:name w:val="citation-139"/>
    <w:basedOn w:val="DefaultParagraphFont"/>
    <w:rsid w:val="00D10561"/>
  </w:style>
  <w:style w:type="character" w:customStyle="1" w:styleId="citation-138">
    <w:name w:val="citation-138"/>
    <w:basedOn w:val="DefaultParagraphFont"/>
    <w:rsid w:val="00D10561"/>
  </w:style>
  <w:style w:type="character" w:customStyle="1" w:styleId="citation-137">
    <w:name w:val="citation-137"/>
    <w:basedOn w:val="DefaultParagraphFont"/>
    <w:rsid w:val="00D10561"/>
  </w:style>
  <w:style w:type="character" w:customStyle="1" w:styleId="citation-136">
    <w:name w:val="citation-136"/>
    <w:basedOn w:val="DefaultParagraphFont"/>
    <w:rsid w:val="00D10561"/>
  </w:style>
  <w:style w:type="character" w:customStyle="1" w:styleId="citation-135">
    <w:name w:val="citation-135"/>
    <w:basedOn w:val="DefaultParagraphFont"/>
    <w:rsid w:val="00D10561"/>
  </w:style>
  <w:style w:type="character" w:customStyle="1" w:styleId="citation-134">
    <w:name w:val="citation-134"/>
    <w:basedOn w:val="DefaultParagraphFont"/>
    <w:rsid w:val="00D10561"/>
  </w:style>
  <w:style w:type="character" w:customStyle="1" w:styleId="citation-133">
    <w:name w:val="citation-133"/>
    <w:basedOn w:val="DefaultParagraphFont"/>
    <w:rsid w:val="00D10561"/>
  </w:style>
  <w:style w:type="character" w:customStyle="1" w:styleId="export-sheets-button">
    <w:name w:val="export-sheets-button"/>
    <w:basedOn w:val="DefaultParagraphFont"/>
    <w:rsid w:val="00D10561"/>
  </w:style>
  <w:style w:type="character" w:customStyle="1" w:styleId="citation-132">
    <w:name w:val="citation-132"/>
    <w:basedOn w:val="DefaultParagraphFont"/>
    <w:rsid w:val="00D10561"/>
  </w:style>
  <w:style w:type="paragraph" w:styleId="Header">
    <w:name w:val="header"/>
    <w:basedOn w:val="Normal"/>
    <w:link w:val="HeaderChar"/>
    <w:uiPriority w:val="99"/>
    <w:unhideWhenUsed/>
    <w:rsid w:val="00450F05"/>
    <w:pPr>
      <w:tabs>
        <w:tab w:val="center" w:pos="4680"/>
        <w:tab w:val="right" w:pos="9360"/>
      </w:tabs>
    </w:pPr>
  </w:style>
  <w:style w:type="character" w:customStyle="1" w:styleId="HeaderChar">
    <w:name w:val="Header Char"/>
    <w:basedOn w:val="DefaultParagraphFont"/>
    <w:link w:val="Header"/>
    <w:uiPriority w:val="99"/>
    <w:rsid w:val="00450F05"/>
    <w:rPr>
      <w:rFonts w:ascii="Garamond" w:hAnsi="Garamond"/>
    </w:rPr>
  </w:style>
  <w:style w:type="paragraph" w:styleId="Footer">
    <w:name w:val="footer"/>
    <w:basedOn w:val="Normal"/>
    <w:link w:val="FooterChar"/>
    <w:uiPriority w:val="99"/>
    <w:unhideWhenUsed/>
    <w:rsid w:val="00450F05"/>
    <w:pPr>
      <w:tabs>
        <w:tab w:val="center" w:pos="4680"/>
        <w:tab w:val="right" w:pos="9360"/>
      </w:tabs>
    </w:pPr>
  </w:style>
  <w:style w:type="character" w:customStyle="1" w:styleId="FooterChar">
    <w:name w:val="Footer Char"/>
    <w:basedOn w:val="DefaultParagraphFont"/>
    <w:link w:val="Footer"/>
    <w:uiPriority w:val="99"/>
    <w:rsid w:val="00450F05"/>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xg747/Downloads/lulu-book-template-all-us-trade-2/Interior%20Templates/Single%20Pages/Word/lulu-us-trade-interio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lulu-us-trade-interior-template.dotx</Template>
  <TotalTime>25</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Grace</dc:creator>
  <cp:keywords/>
  <dc:description/>
  <cp:lastModifiedBy>Grace, Lindsay</cp:lastModifiedBy>
  <cp:revision>7</cp:revision>
  <dcterms:created xsi:type="dcterms:W3CDTF">2026-04-08T22:53:00Z</dcterms:created>
  <dcterms:modified xsi:type="dcterms:W3CDTF">2026-04-08T23:41:00Z</dcterms:modified>
</cp:coreProperties>
</file>